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4D77E2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4D77E2" w:rsidRPr="004D77E2">
        <w:rPr>
          <w:rFonts w:eastAsia="Calibri"/>
          <w:szCs w:val="28"/>
          <w:u w:val="single"/>
        </w:rPr>
        <w:t>860-</w:t>
      </w:r>
      <w:r w:rsidR="004D77E2" w:rsidRPr="004D77E2">
        <w:rPr>
          <w:rFonts w:eastAsia="Calibri"/>
          <w:szCs w:val="28"/>
          <w:u w:val="single"/>
          <w:lang w:val="en-US"/>
        </w:rPr>
        <w:t>VII</w:t>
      </w:r>
      <w:r w:rsidR="004D77E2" w:rsidRPr="001B396F">
        <w:rPr>
          <w:rFonts w:eastAsia="Calibri"/>
          <w:szCs w:val="28"/>
          <w:u w:val="single"/>
        </w:rPr>
        <w:t xml:space="preserve"> </w:t>
      </w:r>
      <w:r w:rsidR="004D77E2" w:rsidRPr="004D77E2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5A4E14" w:rsidRPr="005A4E14" w:rsidRDefault="005A4E14" w:rsidP="005A4E14">
      <w:pPr>
        <w:ind w:firstLine="709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5A4E14">
        <w:rPr>
          <w:rFonts w:eastAsia="Calibri" w:cs="Times New Roman"/>
          <w:szCs w:val="28"/>
          <w:lang w:val="en-US"/>
        </w:rPr>
        <w:t>IV</w:t>
      </w:r>
      <w:r w:rsidRPr="005A4E14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5A4E14" w:rsidRPr="005A4E14" w:rsidRDefault="005A4E14" w:rsidP="005A4E14">
      <w:pPr>
        <w:ind w:firstLine="709"/>
        <w:rPr>
          <w:rFonts w:eastAsia="Calibri" w:cs="Times New Roman"/>
          <w:szCs w:val="28"/>
        </w:rPr>
      </w:pPr>
    </w:p>
    <w:p w:rsidR="005A4E14" w:rsidRPr="005A4E14" w:rsidRDefault="005A4E14" w:rsidP="003325FD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>1.</w:t>
      </w:r>
      <w:r w:rsidR="003325FD">
        <w:rPr>
          <w:rFonts w:eastAsia="Calibri" w:cs="Times New Roman"/>
          <w:szCs w:val="28"/>
        </w:rPr>
        <w:tab/>
      </w:r>
      <w:r w:rsidRPr="005A4E14">
        <w:rPr>
          <w:rFonts w:eastAsia="Calibri" w:cs="Times New Roman"/>
          <w:szCs w:val="28"/>
        </w:rPr>
        <w:t>Пожертвовать муниципальное движимое имущество,</w:t>
      </w:r>
      <w:r w:rsidR="003325FD">
        <w:rPr>
          <w:rFonts w:eastAsia="Calibri" w:cs="Times New Roman"/>
          <w:szCs w:val="28"/>
        </w:rPr>
        <w:t xml:space="preserve"> </w:t>
      </w:r>
      <w:r w:rsidR="00E459CB">
        <w:rPr>
          <w:rFonts w:eastAsia="Calibri" w:cs="Times New Roman"/>
          <w:szCs w:val="28"/>
        </w:rPr>
        <w:br/>
      </w:r>
      <w:r w:rsidRPr="005A4E14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средней общеобразовательной </w:t>
      </w:r>
      <w:r w:rsidR="003325FD">
        <w:rPr>
          <w:rFonts w:eastAsia="Calibri" w:cs="Times New Roman"/>
          <w:szCs w:val="28"/>
        </w:rPr>
        <w:br/>
      </w:r>
      <w:r w:rsidRPr="005A4E14">
        <w:rPr>
          <w:rFonts w:eastAsia="Calibri" w:cs="Times New Roman"/>
          <w:szCs w:val="28"/>
        </w:rPr>
        <w:t xml:space="preserve">школы № 15, Автономной некоммерческой организации «Центр военно-патриотического воспитания и помощи участникам боевых действий </w:t>
      </w:r>
      <w:r>
        <w:rPr>
          <w:rFonts w:eastAsia="Calibri" w:cs="Times New Roman"/>
          <w:szCs w:val="28"/>
        </w:rPr>
        <w:br/>
      </w:r>
      <w:r w:rsidRPr="005A4E14">
        <w:rPr>
          <w:rFonts w:eastAsia="Calibri" w:cs="Times New Roman"/>
          <w:szCs w:val="28"/>
        </w:rPr>
        <w:t xml:space="preserve">и их семей «Феникс - Честь и Родина» в целях использования </w:t>
      </w:r>
      <w:r>
        <w:rPr>
          <w:rFonts w:eastAsia="Calibri" w:cs="Times New Roman"/>
          <w:szCs w:val="28"/>
        </w:rPr>
        <w:br/>
      </w:r>
      <w:r w:rsidRPr="005A4E14">
        <w:rPr>
          <w:rFonts w:eastAsia="Calibri" w:cs="Times New Roman"/>
          <w:szCs w:val="28"/>
        </w:rPr>
        <w:t>для общественно полезных нужд.</w:t>
      </w:r>
    </w:p>
    <w:p w:rsidR="005A4E14" w:rsidRPr="005A4E14" w:rsidRDefault="005A4E14" w:rsidP="005A4E14">
      <w:pPr>
        <w:ind w:firstLine="709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>2. Муниципальному бюджетному общеобразовательному учреждению средней общеобразовательной школе № 15:</w:t>
      </w:r>
    </w:p>
    <w:p w:rsidR="005A4E14" w:rsidRPr="005A4E14" w:rsidRDefault="005A4E14" w:rsidP="00E459C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>1)</w:t>
      </w:r>
      <w:r w:rsidR="00E459CB">
        <w:rPr>
          <w:rFonts w:eastAsia="Calibri" w:cs="Times New Roman"/>
          <w:szCs w:val="28"/>
        </w:rPr>
        <w:tab/>
      </w:r>
      <w:r w:rsidRPr="005A4E14">
        <w:rPr>
          <w:rFonts w:eastAsia="Calibri" w:cs="Times New Roman"/>
          <w:szCs w:val="28"/>
        </w:rPr>
        <w:t xml:space="preserve">заключить с Автономной некоммерческой организацией «Центр военно-патриотического воспитания и помощи участникам боевых действий </w:t>
      </w:r>
      <w:r w:rsidRPr="005A4E14">
        <w:rPr>
          <w:rFonts w:eastAsia="Calibri" w:cs="Times New Roman"/>
          <w:szCs w:val="28"/>
        </w:rPr>
        <w:br/>
        <w:t xml:space="preserve">и их семей «Феникс - Честь и Родина» договор пожертвования муниципального движимого имущества, указанного в приложении </w:t>
      </w:r>
      <w:r w:rsidRPr="005A4E14">
        <w:rPr>
          <w:rFonts w:eastAsia="Calibri" w:cs="Times New Roman"/>
          <w:szCs w:val="28"/>
        </w:rPr>
        <w:br/>
        <w:t>к решению;</w:t>
      </w:r>
    </w:p>
    <w:p w:rsidR="005A4E14" w:rsidRPr="005A4E14" w:rsidRDefault="005A4E14" w:rsidP="005A4E14">
      <w:pPr>
        <w:ind w:firstLine="709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 xml:space="preserve">2) передать в Администрацию города (департамент имущественных </w:t>
      </w:r>
      <w:r w:rsidRPr="005A4E14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5A4E14">
        <w:rPr>
          <w:rFonts w:eastAsia="Calibri" w:cs="Times New Roman"/>
          <w:szCs w:val="28"/>
        </w:rPr>
        <w:br/>
        <w:t>к решению.</w:t>
      </w:r>
    </w:p>
    <w:p w:rsidR="005A4E14" w:rsidRPr="005A4E14" w:rsidRDefault="005A4E14" w:rsidP="005A4E14">
      <w:pPr>
        <w:ind w:firstLine="709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B55472" w:rsidRPr="00B55472" w:rsidRDefault="00B55472" w:rsidP="005A4E14">
      <w:pPr>
        <w:ind w:firstLine="709"/>
        <w:jc w:val="left"/>
        <w:rPr>
          <w:rFonts w:eastAsia="Calibri" w:cs="Times New Roman"/>
          <w:szCs w:val="28"/>
        </w:rPr>
      </w:pPr>
    </w:p>
    <w:p w:rsidR="00FD44CB" w:rsidRDefault="00FD44CB" w:rsidP="00F14556">
      <w:pPr>
        <w:rPr>
          <w:szCs w:val="28"/>
        </w:rPr>
      </w:pPr>
    </w:p>
    <w:p w:rsidR="00A678CB" w:rsidRDefault="00A678CB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4D77E2" w:rsidRPr="004D77E2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4D77E2" w:rsidRPr="004D77E2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1B396F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2B2BE3" w:rsidRDefault="00F14556" w:rsidP="00F14556">
      <w:pPr>
        <w:ind w:left="11624"/>
        <w:jc w:val="left"/>
        <w:rPr>
          <w:rFonts w:eastAsia="Calibri" w:cs="Times New Roman"/>
          <w:szCs w:val="28"/>
          <w:u w:val="single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2B2BE3">
        <w:rPr>
          <w:rFonts w:eastAsia="Calibri" w:cs="Times New Roman"/>
          <w:szCs w:val="28"/>
          <w:u w:val="single"/>
        </w:rPr>
        <w:t>08.08.2025</w:t>
      </w:r>
      <w:r w:rsidR="004D77E2">
        <w:rPr>
          <w:rFonts w:eastAsia="Calibri" w:cs="Times New Roman"/>
          <w:szCs w:val="28"/>
        </w:rPr>
        <w:t xml:space="preserve"> </w:t>
      </w:r>
      <w:r w:rsidR="002B2BE3">
        <w:rPr>
          <w:rFonts w:eastAsia="Calibri" w:cs="Times New Roman"/>
          <w:szCs w:val="28"/>
        </w:rPr>
        <w:t xml:space="preserve">№ </w:t>
      </w:r>
      <w:r w:rsidR="002B2BE3">
        <w:rPr>
          <w:rFonts w:eastAsia="Calibri" w:cs="Times New Roman"/>
          <w:szCs w:val="28"/>
          <w:u w:val="single"/>
        </w:rPr>
        <w:t>860-</w:t>
      </w:r>
      <w:r w:rsidR="002B2BE3">
        <w:rPr>
          <w:rFonts w:eastAsia="Calibri" w:cs="Times New Roman"/>
          <w:szCs w:val="28"/>
          <w:u w:val="single"/>
          <w:lang w:val="en-US"/>
        </w:rPr>
        <w:t xml:space="preserve">VII </w:t>
      </w:r>
      <w:r w:rsidR="002B2BE3">
        <w:rPr>
          <w:rFonts w:eastAsia="Calibri" w:cs="Times New Roman"/>
          <w:szCs w:val="28"/>
          <w:u w:val="single"/>
        </w:rPr>
        <w:t>ДГ</w:t>
      </w:r>
      <w:bookmarkStart w:id="0" w:name="_GoBack"/>
      <w:bookmarkEnd w:id="0"/>
    </w:p>
    <w:p w:rsidR="00F14556" w:rsidRPr="00F14556" w:rsidRDefault="00F14556" w:rsidP="00F14556">
      <w:pPr>
        <w:jc w:val="left"/>
        <w:rPr>
          <w:rFonts w:eastAsia="Calibri" w:cs="Times New Roman"/>
          <w:szCs w:val="28"/>
        </w:rPr>
      </w:pPr>
    </w:p>
    <w:p w:rsidR="005A4E14" w:rsidRPr="005A4E14" w:rsidRDefault="005A4E14" w:rsidP="00E459CB">
      <w:pPr>
        <w:ind w:firstLine="567"/>
        <w:jc w:val="center"/>
        <w:rPr>
          <w:rFonts w:eastAsia="Calibri" w:cs="Times New Roman"/>
          <w:szCs w:val="28"/>
        </w:rPr>
      </w:pPr>
      <w:r w:rsidRPr="005A4E14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5A4E14" w:rsidRPr="005A4E14" w:rsidRDefault="005A4E14" w:rsidP="005A4E14">
      <w:pPr>
        <w:jc w:val="center"/>
        <w:rPr>
          <w:rFonts w:eastAsia="Calibri" w:cs="Times New Roman"/>
          <w:szCs w:val="28"/>
        </w:rPr>
      </w:pP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114"/>
        <w:gridCol w:w="3530"/>
        <w:gridCol w:w="1211"/>
        <w:gridCol w:w="1105"/>
        <w:gridCol w:w="1617"/>
        <w:gridCol w:w="1802"/>
        <w:gridCol w:w="1569"/>
        <w:gridCol w:w="1814"/>
      </w:tblGrid>
      <w:tr w:rsidR="005A4E14" w:rsidRPr="005A4E14" w:rsidTr="001B396F">
        <w:trPr>
          <w:trHeight w:val="1144"/>
        </w:trPr>
        <w:tc>
          <w:tcPr>
            <w:tcW w:w="59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11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3530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115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5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Ед.</w:t>
            </w:r>
          </w:p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5A4E14" w:rsidRPr="005A4E14" w:rsidRDefault="005A4E14" w:rsidP="003325FD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2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69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Износ</w:t>
            </w:r>
          </w:p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5A4E14" w:rsidRPr="005A4E14" w:rsidTr="001B396F">
        <w:trPr>
          <w:trHeight w:val="733"/>
        </w:trPr>
        <w:tc>
          <w:tcPr>
            <w:tcW w:w="59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114" w:type="dxa"/>
          </w:tcPr>
          <w:p w:rsidR="005A4E14" w:rsidRDefault="005A4E14" w:rsidP="005A4E1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1510125000001/</w:t>
            </w:r>
          </w:p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0300517/1</w:t>
            </w:r>
          </w:p>
        </w:tc>
        <w:tc>
          <w:tcPr>
            <w:tcW w:w="3530" w:type="dxa"/>
          </w:tcPr>
          <w:p w:rsidR="005A4E14" w:rsidRPr="005A4E14" w:rsidRDefault="005A4E14" w:rsidP="005A4E14">
            <w:pPr>
              <w:rPr>
                <w:rFonts w:eastAsia="Calibri" w:cs="Times New Roman"/>
                <w:szCs w:val="28"/>
                <w:lang w:val="en-US"/>
              </w:rPr>
            </w:pPr>
            <w:r w:rsidRPr="005A4E14">
              <w:rPr>
                <w:rFonts w:eastAsia="Calibri" w:cs="Times New Roman"/>
                <w:szCs w:val="28"/>
              </w:rPr>
              <w:t>Автомобиль ВАЗ-21074</w:t>
            </w:r>
          </w:p>
          <w:p w:rsidR="005A4E14" w:rsidRPr="005A4E14" w:rsidRDefault="005A4E14" w:rsidP="005A4E14">
            <w:pPr>
              <w:rPr>
                <w:rFonts w:eastAsia="Calibri" w:cs="Times New Roman"/>
                <w:szCs w:val="28"/>
                <w:lang w:val="en-US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VIN</w:t>
            </w:r>
            <w:r w:rsidR="001B396F">
              <w:rPr>
                <w:rFonts w:eastAsia="Calibri" w:cs="Times New Roman"/>
                <w:szCs w:val="28"/>
              </w:rPr>
              <w:t xml:space="preserve"> Х</w:t>
            </w:r>
            <w:r w:rsidRPr="005A4E14">
              <w:rPr>
                <w:rFonts w:eastAsia="Calibri" w:cs="Times New Roman"/>
                <w:szCs w:val="28"/>
                <w:lang w:val="en-US"/>
              </w:rPr>
              <w:t>TA21074</w:t>
            </w:r>
            <w:r w:rsidRPr="005A4E14">
              <w:rPr>
                <w:rFonts w:eastAsia="Calibri" w:cs="Times New Roman"/>
                <w:szCs w:val="28"/>
              </w:rPr>
              <w:t>0</w:t>
            </w:r>
            <w:r w:rsidRPr="005A4E14">
              <w:rPr>
                <w:rFonts w:eastAsia="Calibri" w:cs="Times New Roman"/>
                <w:szCs w:val="28"/>
                <w:lang w:val="en-US"/>
              </w:rPr>
              <w:t>W1116570</w:t>
            </w:r>
          </w:p>
        </w:tc>
        <w:tc>
          <w:tcPr>
            <w:tcW w:w="1115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1997</w:t>
            </w:r>
          </w:p>
        </w:tc>
        <w:tc>
          <w:tcPr>
            <w:tcW w:w="1105" w:type="dxa"/>
          </w:tcPr>
          <w:p w:rsidR="005A4E14" w:rsidRPr="005A4E14" w:rsidRDefault="00DC541C" w:rsidP="005A4E1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5A4E14" w:rsidRPr="005A4E14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2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96 000</w:t>
            </w:r>
            <w:r w:rsidRPr="005A4E14">
              <w:rPr>
                <w:rFonts w:eastAsia="Calibri" w:cs="Times New Roman"/>
                <w:szCs w:val="28"/>
              </w:rPr>
              <w:t>,00</w:t>
            </w:r>
          </w:p>
        </w:tc>
        <w:tc>
          <w:tcPr>
            <w:tcW w:w="1569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96</w:t>
            </w:r>
            <w:r w:rsidRPr="005A4E14">
              <w:rPr>
                <w:rFonts w:eastAsia="Calibri" w:cs="Times New Roman"/>
                <w:szCs w:val="28"/>
              </w:rPr>
              <w:t> 000,00</w:t>
            </w:r>
          </w:p>
        </w:tc>
      </w:tr>
      <w:tr w:rsidR="005A4E14" w:rsidRPr="005A4E14" w:rsidTr="001B396F">
        <w:trPr>
          <w:trHeight w:val="409"/>
        </w:trPr>
        <w:tc>
          <w:tcPr>
            <w:tcW w:w="59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2</w:t>
            </w:r>
            <w:r w:rsidRPr="005A4E1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11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 </w:t>
            </w:r>
          </w:p>
        </w:tc>
        <w:tc>
          <w:tcPr>
            <w:tcW w:w="3530" w:type="dxa"/>
          </w:tcPr>
          <w:p w:rsidR="005A4E14" w:rsidRPr="005A4E14" w:rsidRDefault="005A4E14" w:rsidP="005A4E14">
            <w:pPr>
              <w:jc w:val="left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115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5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1</w:t>
            </w:r>
            <w:r w:rsidRPr="005A4E14">
              <w:rPr>
                <w:rFonts w:eastAsia="Calibri" w:cs="Times New Roman"/>
                <w:szCs w:val="28"/>
              </w:rPr>
              <w:t>,00</w:t>
            </w:r>
            <w:r w:rsidRPr="005A4E14"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  <w:tc>
          <w:tcPr>
            <w:tcW w:w="1802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60</w:t>
            </w:r>
            <w:r w:rsidRPr="005A4E14">
              <w:rPr>
                <w:rFonts w:eastAsia="Calibri" w:cs="Times New Roman"/>
                <w:szCs w:val="28"/>
              </w:rPr>
              <w:t>,00</w:t>
            </w:r>
          </w:p>
        </w:tc>
        <w:tc>
          <w:tcPr>
            <w:tcW w:w="1569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5A4E14" w:rsidRPr="005A4E14" w:rsidRDefault="005A4E14" w:rsidP="005A4E14">
            <w:pPr>
              <w:jc w:val="center"/>
              <w:rPr>
                <w:rFonts w:eastAsia="Calibri" w:cs="Times New Roman"/>
                <w:szCs w:val="28"/>
              </w:rPr>
            </w:pPr>
            <w:r w:rsidRPr="005A4E14">
              <w:rPr>
                <w:rFonts w:eastAsia="Calibri" w:cs="Times New Roman"/>
                <w:szCs w:val="28"/>
                <w:lang w:val="en-US"/>
              </w:rPr>
              <w:t>6</w:t>
            </w:r>
            <w:r w:rsidRPr="005A4E14">
              <w:rPr>
                <w:rFonts w:eastAsia="Calibri" w:cs="Times New Roman"/>
                <w:szCs w:val="28"/>
              </w:rPr>
              <w:t>0,00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4A" w:rsidRDefault="0033444A" w:rsidP="006757BB">
      <w:r>
        <w:separator/>
      </w:r>
    </w:p>
  </w:endnote>
  <w:endnote w:type="continuationSeparator" w:id="0">
    <w:p w:rsidR="0033444A" w:rsidRDefault="0033444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3444A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4A" w:rsidRDefault="0033444A" w:rsidP="006757BB">
      <w:r>
        <w:separator/>
      </w:r>
    </w:p>
  </w:footnote>
  <w:footnote w:type="continuationSeparator" w:id="0">
    <w:p w:rsidR="0033444A" w:rsidRDefault="0033444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2B2BE3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396F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B2BE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325FD"/>
    <w:rsid w:val="0033444A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87634"/>
    <w:rsid w:val="004A338B"/>
    <w:rsid w:val="004B2BEA"/>
    <w:rsid w:val="004B3830"/>
    <w:rsid w:val="004C4E88"/>
    <w:rsid w:val="004D305F"/>
    <w:rsid w:val="004D77E2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1601"/>
    <w:rsid w:val="00765012"/>
    <w:rsid w:val="007673D5"/>
    <w:rsid w:val="007843CA"/>
    <w:rsid w:val="00785C0A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43C98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3340B"/>
    <w:rsid w:val="00D424AF"/>
    <w:rsid w:val="00D46BE5"/>
    <w:rsid w:val="00D47BC5"/>
    <w:rsid w:val="00D83126"/>
    <w:rsid w:val="00D9248D"/>
    <w:rsid w:val="00DB631F"/>
    <w:rsid w:val="00DC313D"/>
    <w:rsid w:val="00DC541C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27664"/>
    <w:rsid w:val="00E33182"/>
    <w:rsid w:val="00E34B2D"/>
    <w:rsid w:val="00E41CBB"/>
    <w:rsid w:val="00E4289A"/>
    <w:rsid w:val="00E459CB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6B52"/>
    <w:rsid w:val="00FC4204"/>
    <w:rsid w:val="00FD1F68"/>
    <w:rsid w:val="00FD44CB"/>
    <w:rsid w:val="00FE4D8C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2E655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552CF"/>
    <w:rsid w:val="004A4E4E"/>
    <w:rsid w:val="004F285F"/>
    <w:rsid w:val="005209DF"/>
    <w:rsid w:val="0056137A"/>
    <w:rsid w:val="00564EC9"/>
    <w:rsid w:val="00596596"/>
    <w:rsid w:val="005D7FB3"/>
    <w:rsid w:val="00625427"/>
    <w:rsid w:val="00627304"/>
    <w:rsid w:val="00652614"/>
    <w:rsid w:val="0067288A"/>
    <w:rsid w:val="006A0BB1"/>
    <w:rsid w:val="0070167A"/>
    <w:rsid w:val="007130A0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8285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A025B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164</cp:revision>
  <cp:lastPrinted>2025-08-11T09:39:00Z</cp:lastPrinted>
  <dcterms:created xsi:type="dcterms:W3CDTF">2021-02-25T07:49:00Z</dcterms:created>
  <dcterms:modified xsi:type="dcterms:W3CDTF">2025-08-11T09:41:00Z</dcterms:modified>
</cp:coreProperties>
</file>